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2A792" w14:textId="77777777" w:rsidR="00FE067E" w:rsidRPr="00F72674" w:rsidRDefault="003C6034" w:rsidP="00CC1F3B">
      <w:pPr>
        <w:pStyle w:val="TitlePageOrigin"/>
        <w:rPr>
          <w:color w:val="auto"/>
        </w:rPr>
      </w:pPr>
      <w:r w:rsidRPr="00F72674">
        <w:rPr>
          <w:caps w:val="0"/>
          <w:color w:val="auto"/>
        </w:rPr>
        <w:t>WEST VIRGINIA LEGISLATURE</w:t>
      </w:r>
    </w:p>
    <w:p w14:paraId="09635360" w14:textId="77777777" w:rsidR="00CD36CF" w:rsidRPr="00F72674" w:rsidRDefault="00CD36CF" w:rsidP="00CC1F3B">
      <w:pPr>
        <w:pStyle w:val="TitlePageSession"/>
        <w:rPr>
          <w:color w:val="auto"/>
        </w:rPr>
      </w:pPr>
      <w:r w:rsidRPr="00F72674">
        <w:rPr>
          <w:color w:val="auto"/>
        </w:rPr>
        <w:t>20</w:t>
      </w:r>
      <w:r w:rsidR="00EC5E63" w:rsidRPr="00F72674">
        <w:rPr>
          <w:color w:val="auto"/>
        </w:rPr>
        <w:t>2</w:t>
      </w:r>
      <w:r w:rsidR="00B71E6F" w:rsidRPr="00F72674">
        <w:rPr>
          <w:color w:val="auto"/>
        </w:rPr>
        <w:t>3</w:t>
      </w:r>
      <w:r w:rsidRPr="00F72674">
        <w:rPr>
          <w:color w:val="auto"/>
        </w:rPr>
        <w:t xml:space="preserve"> </w:t>
      </w:r>
      <w:r w:rsidR="003C6034" w:rsidRPr="00F72674">
        <w:rPr>
          <w:caps w:val="0"/>
          <w:color w:val="auto"/>
        </w:rPr>
        <w:t>REGULAR SESSION</w:t>
      </w:r>
    </w:p>
    <w:p w14:paraId="42823A5B" w14:textId="77777777" w:rsidR="00CD36CF" w:rsidRPr="00F72674" w:rsidRDefault="00FF36D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BB5B9E7F97F4FAEBE1BC2E8A797C319"/>
          </w:placeholder>
          <w:text/>
        </w:sdtPr>
        <w:sdtEndPr/>
        <w:sdtContent>
          <w:r w:rsidR="00AE48A0" w:rsidRPr="00F72674">
            <w:rPr>
              <w:color w:val="auto"/>
            </w:rPr>
            <w:t>Introduced</w:t>
          </w:r>
        </w:sdtContent>
      </w:sdt>
    </w:p>
    <w:p w14:paraId="19057C8B" w14:textId="6C1731A7" w:rsidR="00CD36CF" w:rsidRPr="00F72674" w:rsidRDefault="00FF36D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4342AF914A645EEA90F85B1788D62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259BE" w:rsidRPr="00F72674">
            <w:rPr>
              <w:color w:val="auto"/>
            </w:rPr>
            <w:t>Senate</w:t>
          </w:r>
        </w:sdtContent>
      </w:sdt>
      <w:r w:rsidR="00303684" w:rsidRPr="00F72674">
        <w:rPr>
          <w:color w:val="auto"/>
        </w:rPr>
        <w:t xml:space="preserve"> </w:t>
      </w:r>
      <w:r w:rsidR="00CD36CF" w:rsidRPr="00F7267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D11528996FF4C9896D7E726C59FD98A"/>
          </w:placeholder>
          <w:text/>
        </w:sdtPr>
        <w:sdtEndPr/>
        <w:sdtContent>
          <w:r w:rsidR="00C81516">
            <w:rPr>
              <w:color w:val="auto"/>
            </w:rPr>
            <w:t>253</w:t>
          </w:r>
        </w:sdtContent>
      </w:sdt>
    </w:p>
    <w:p w14:paraId="02879EEA" w14:textId="206D3C54" w:rsidR="00CD36CF" w:rsidRPr="00F72674" w:rsidRDefault="00CD36CF" w:rsidP="00CC1F3B">
      <w:pPr>
        <w:pStyle w:val="Sponsors"/>
        <w:rPr>
          <w:color w:val="auto"/>
        </w:rPr>
      </w:pPr>
      <w:r w:rsidRPr="00F7267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9B8C4AD0DBB462DA8DA048B84D7CD76"/>
          </w:placeholder>
          <w:text w:multiLine="1"/>
        </w:sdtPr>
        <w:sdtEndPr/>
        <w:sdtContent>
          <w:r w:rsidR="00E259BE" w:rsidRPr="00F72674">
            <w:rPr>
              <w:color w:val="auto"/>
            </w:rPr>
            <w:t>Senator</w:t>
          </w:r>
          <w:r w:rsidR="00FF36DD">
            <w:rPr>
              <w:color w:val="auto"/>
            </w:rPr>
            <w:t xml:space="preserve">s </w:t>
          </w:r>
          <w:r w:rsidR="00E259BE" w:rsidRPr="00F72674">
            <w:rPr>
              <w:color w:val="auto"/>
            </w:rPr>
            <w:t>Azinger</w:t>
          </w:r>
        </w:sdtContent>
      </w:sdt>
      <w:r w:rsidR="00FF36DD">
        <w:rPr>
          <w:color w:val="auto"/>
        </w:rPr>
        <w:t xml:space="preserve"> and Karnes</w:t>
      </w:r>
    </w:p>
    <w:p w14:paraId="27E83640" w14:textId="6A9417B5" w:rsidR="00E831B3" w:rsidRPr="00F72674" w:rsidRDefault="00CD36CF" w:rsidP="00CC1F3B">
      <w:pPr>
        <w:pStyle w:val="References"/>
        <w:rPr>
          <w:color w:val="auto"/>
        </w:rPr>
      </w:pPr>
      <w:r w:rsidRPr="00F7267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AADB6799B4749A0BEBC6D9264A49CE6"/>
          </w:placeholder>
          <w:text w:multiLine="1"/>
        </w:sdtPr>
        <w:sdtEndPr/>
        <w:sdtContent>
          <w:r w:rsidR="00093AB0" w:rsidRPr="00F72674">
            <w:rPr>
              <w:color w:val="auto"/>
            </w:rPr>
            <w:t>Introduced</w:t>
          </w:r>
          <w:r w:rsidR="00C81516">
            <w:rPr>
              <w:color w:val="auto"/>
            </w:rPr>
            <w:t xml:space="preserve"> January 17, 2023</w:t>
          </w:r>
          <w:r w:rsidR="00093AB0" w:rsidRPr="00F72674">
            <w:rPr>
              <w:color w:val="auto"/>
            </w:rPr>
            <w:t>; referred</w:t>
          </w:r>
          <w:r w:rsidR="00093AB0" w:rsidRPr="00F72674">
            <w:rPr>
              <w:color w:val="auto"/>
            </w:rPr>
            <w:br/>
            <w:t>to the Committee on</w:t>
          </w:r>
          <w:r w:rsidR="00151AA3">
            <w:rPr>
              <w:color w:val="auto"/>
            </w:rPr>
            <w:t xml:space="preserve"> the Judiciary</w:t>
          </w:r>
        </w:sdtContent>
      </w:sdt>
      <w:r w:rsidRPr="00F72674">
        <w:rPr>
          <w:color w:val="auto"/>
        </w:rPr>
        <w:t>]</w:t>
      </w:r>
    </w:p>
    <w:p w14:paraId="1275F46C" w14:textId="283CAB89" w:rsidR="00303684" w:rsidRPr="00F72674" w:rsidRDefault="0000526A" w:rsidP="00E259BE">
      <w:pPr>
        <w:pStyle w:val="TitleSection"/>
        <w:rPr>
          <w:color w:val="auto"/>
        </w:rPr>
      </w:pPr>
      <w:r w:rsidRPr="00F72674">
        <w:rPr>
          <w:color w:val="auto"/>
        </w:rPr>
        <w:lastRenderedPageBreak/>
        <w:t>A BILL</w:t>
      </w:r>
      <w:r w:rsidR="00E259BE" w:rsidRPr="00F72674">
        <w:rPr>
          <w:color w:val="auto"/>
        </w:rPr>
        <w:tab/>
        <w:t xml:space="preserve">to  amend the Code of West Virginia, 1931, as amended, by adding thereto a new section, designated §61-8A-2a, relating to making it a criminal offense for a person to engage in a an adult cabaret performance where it may be viewed by a </w:t>
      </w:r>
      <w:r w:rsidR="001A7667" w:rsidRPr="00F72674">
        <w:rPr>
          <w:color w:val="auto"/>
        </w:rPr>
        <w:t>minor</w:t>
      </w:r>
      <w:r w:rsidR="00E259BE" w:rsidRPr="00F72674">
        <w:rPr>
          <w:color w:val="auto"/>
        </w:rPr>
        <w:t>.</w:t>
      </w:r>
    </w:p>
    <w:p w14:paraId="522E7C12" w14:textId="77777777" w:rsidR="00303684" w:rsidRPr="00F72674" w:rsidRDefault="00303684" w:rsidP="00CC1F3B">
      <w:pPr>
        <w:pStyle w:val="EnactingClause"/>
        <w:rPr>
          <w:color w:val="auto"/>
        </w:rPr>
      </w:pPr>
      <w:r w:rsidRPr="00F72674">
        <w:rPr>
          <w:color w:val="auto"/>
        </w:rPr>
        <w:t>Be it enacted by the Legislature of West Virginia:</w:t>
      </w:r>
    </w:p>
    <w:p w14:paraId="5C5A9827" w14:textId="77777777" w:rsidR="003C6034" w:rsidRPr="00F72674" w:rsidRDefault="003C6034" w:rsidP="00CC1F3B">
      <w:pPr>
        <w:pStyle w:val="EnactingClause"/>
        <w:rPr>
          <w:color w:val="auto"/>
        </w:rPr>
        <w:sectPr w:rsidR="003C6034" w:rsidRPr="00F7267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8BF34D" w14:textId="35D92D2A" w:rsidR="008736AA" w:rsidRPr="00F72674" w:rsidRDefault="00E259BE" w:rsidP="00E259BE">
      <w:pPr>
        <w:pStyle w:val="ArticleHeading"/>
        <w:rPr>
          <w:color w:val="auto"/>
        </w:rPr>
      </w:pPr>
      <w:r w:rsidRPr="00F72674">
        <w:rPr>
          <w:color w:val="auto"/>
        </w:rPr>
        <w:t>article 8a.  preparation, distribution or exhibition of obscene material to minors.</w:t>
      </w:r>
    </w:p>
    <w:p w14:paraId="67A66CB6" w14:textId="515E2AE3" w:rsidR="00E259BE" w:rsidRPr="00F72674" w:rsidRDefault="00E259BE" w:rsidP="00337CE2">
      <w:pPr>
        <w:pStyle w:val="SectionHeading"/>
        <w:rPr>
          <w:color w:val="auto"/>
          <w:u w:val="single"/>
        </w:rPr>
      </w:pPr>
      <w:r w:rsidRPr="00F72674">
        <w:rPr>
          <w:color w:val="auto"/>
          <w:u w:val="single"/>
        </w:rPr>
        <w:t>Section 61-8A-2a. Prohibiting presence of minors at adult-oriented performances; penalties.</w:t>
      </w:r>
    </w:p>
    <w:p w14:paraId="0601905E" w14:textId="2E64131F" w:rsidR="00C33014" w:rsidRPr="00F72674" w:rsidRDefault="00E259BE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 xml:space="preserve">It is </w:t>
      </w:r>
      <w:r w:rsidR="00EE6BC0" w:rsidRPr="00F72674">
        <w:rPr>
          <w:color w:val="auto"/>
          <w:u w:val="single"/>
        </w:rPr>
        <w:t>a criminal</w:t>
      </w:r>
      <w:r w:rsidRPr="00F72674">
        <w:rPr>
          <w:color w:val="auto"/>
          <w:u w:val="single"/>
        </w:rPr>
        <w:t xml:space="preserve"> offense for a person to engage in an adult cabaret performance:</w:t>
      </w:r>
    </w:p>
    <w:p w14:paraId="0C2E15EC" w14:textId="4EE92D8D" w:rsidR="00E259BE" w:rsidRPr="00F72674" w:rsidRDefault="00E259BE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>On public property; or</w:t>
      </w:r>
    </w:p>
    <w:p w14:paraId="785062CE" w14:textId="695405D3" w:rsidR="00E259BE" w:rsidRPr="00F72674" w:rsidRDefault="00E259BE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>In a location where the adult cabaret performance could be viewed by a person who is a minor.</w:t>
      </w:r>
    </w:p>
    <w:p w14:paraId="57704E96" w14:textId="726CF9C1" w:rsidR="00E259BE" w:rsidRPr="00F72674" w:rsidRDefault="00E259BE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 xml:space="preserve">Notwithstanding any other provision of West Virginia law, this section expressly preempts an ordinance, regulation, restriction, or license that was lawfully adopted or issued by a political subdivision prior to the effective date of </w:t>
      </w:r>
      <w:r w:rsidR="00EE6BC0" w:rsidRPr="00F72674">
        <w:rPr>
          <w:color w:val="auto"/>
          <w:u w:val="single"/>
        </w:rPr>
        <w:t>this code section.</w:t>
      </w:r>
    </w:p>
    <w:p w14:paraId="59B66822" w14:textId="6B735336" w:rsidR="00EE6BC0" w:rsidRPr="00F72674" w:rsidRDefault="00654971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 xml:space="preserve">"Adult cabaret performance" </w:t>
      </w:r>
      <w:r w:rsidR="00EE6BC0" w:rsidRPr="00F72674">
        <w:rPr>
          <w:color w:val="auto"/>
          <w:u w:val="single"/>
        </w:rPr>
        <w:t>means a performance in a location other than an adult cabaret that features topless dancers, go-go dancers, exotic dancers, strippers, male or female impersonators who provide entertainment that appeals to the prurient interest, or similar entertainers, regardless of whether or not performed for consideration.</w:t>
      </w:r>
    </w:p>
    <w:p w14:paraId="2BF7B239" w14:textId="269E4A92" w:rsidR="00EE6BC0" w:rsidRPr="00F72674" w:rsidRDefault="00EE6BC0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>A first offense for a violation of this section is a misdemeanor, and a second or subsequent such offense is a felony.</w:t>
      </w:r>
    </w:p>
    <w:p w14:paraId="219F88A6" w14:textId="2288A1DA" w:rsidR="00EE6BC0" w:rsidRPr="00F72674" w:rsidRDefault="00EE6BC0" w:rsidP="00075B29">
      <w:pPr>
        <w:pStyle w:val="SectionBody"/>
        <w:rPr>
          <w:color w:val="auto"/>
          <w:u w:val="single"/>
        </w:rPr>
      </w:pPr>
      <w:r w:rsidRPr="00F72674">
        <w:rPr>
          <w:color w:val="auto"/>
          <w:u w:val="single"/>
        </w:rPr>
        <w:t>A person convicted of a felony under this section shall be fined not more than $25,000 or confined in a state correctional facility for not more than five years, or both.</w:t>
      </w:r>
    </w:p>
    <w:p w14:paraId="050C0CE4" w14:textId="77EDCFE2" w:rsidR="006865E9" w:rsidRPr="00F72674" w:rsidRDefault="00CF1DCA" w:rsidP="00CC1F3B">
      <w:pPr>
        <w:pStyle w:val="Note"/>
        <w:rPr>
          <w:color w:val="auto"/>
        </w:rPr>
      </w:pPr>
      <w:r w:rsidRPr="00F72674">
        <w:rPr>
          <w:color w:val="auto"/>
        </w:rPr>
        <w:t>NOTE: The</w:t>
      </w:r>
      <w:r w:rsidR="006865E9" w:rsidRPr="00F72674">
        <w:rPr>
          <w:color w:val="auto"/>
        </w:rPr>
        <w:t xml:space="preserve"> purpose of this bill is to</w:t>
      </w:r>
      <w:r w:rsidR="00381E98" w:rsidRPr="00F72674">
        <w:rPr>
          <w:color w:val="auto"/>
        </w:rPr>
        <w:t xml:space="preserve"> make it a criminal</w:t>
      </w:r>
      <w:r w:rsidR="006865E9" w:rsidRPr="00F72674">
        <w:rPr>
          <w:color w:val="auto"/>
        </w:rPr>
        <w:t xml:space="preserve"> </w:t>
      </w:r>
      <w:r w:rsidR="00381E98" w:rsidRPr="00F72674">
        <w:rPr>
          <w:color w:val="auto"/>
        </w:rPr>
        <w:t>offense for a person to engage in an adult cabaret performance where it may be viewed by a minor</w:t>
      </w:r>
    </w:p>
    <w:p w14:paraId="3A5736C8" w14:textId="77777777" w:rsidR="006865E9" w:rsidRPr="00F72674" w:rsidRDefault="00AE48A0" w:rsidP="00CC1F3B">
      <w:pPr>
        <w:pStyle w:val="Note"/>
        <w:rPr>
          <w:color w:val="auto"/>
        </w:rPr>
      </w:pPr>
      <w:r w:rsidRPr="00F7267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7267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EE9E" w14:textId="77777777" w:rsidR="00E259BE" w:rsidRPr="00B844FE" w:rsidRDefault="00E259BE" w:rsidP="00B844FE">
      <w:r>
        <w:separator/>
      </w:r>
    </w:p>
  </w:endnote>
  <w:endnote w:type="continuationSeparator" w:id="0">
    <w:p w14:paraId="6B35486B" w14:textId="77777777" w:rsidR="00E259BE" w:rsidRPr="00B844FE" w:rsidRDefault="00E259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889E46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0BD33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E93D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7A16" w14:textId="77777777" w:rsidR="00E259BE" w:rsidRPr="00B844FE" w:rsidRDefault="00E259BE" w:rsidP="00B844FE">
      <w:r>
        <w:separator/>
      </w:r>
    </w:p>
  </w:footnote>
  <w:footnote w:type="continuationSeparator" w:id="0">
    <w:p w14:paraId="3AB59598" w14:textId="77777777" w:rsidR="00E259BE" w:rsidRPr="00B844FE" w:rsidRDefault="00E259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926A" w14:textId="77777777" w:rsidR="002A0269" w:rsidRPr="00B844FE" w:rsidRDefault="00FF36DD">
    <w:pPr>
      <w:pStyle w:val="Header"/>
    </w:pPr>
    <w:sdt>
      <w:sdtPr>
        <w:id w:val="-684364211"/>
        <w:placeholder>
          <w:docPart w:val="C4342AF914A645EEA90F85B1788D62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4342AF914A645EEA90F85B1788D62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5CA9" w14:textId="502E073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259BE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C81516">
      <w:rPr>
        <w:sz w:val="22"/>
        <w:szCs w:val="22"/>
      </w:rPr>
      <w:t>253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259BE">
          <w:rPr>
            <w:sz w:val="22"/>
            <w:szCs w:val="22"/>
          </w:rPr>
          <w:t>2023R1622</w:t>
        </w:r>
      </w:sdtContent>
    </w:sdt>
  </w:p>
  <w:p w14:paraId="5D2D851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42BD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7DE4"/>
    <w:multiLevelType w:val="hybridMultilevel"/>
    <w:tmpl w:val="C5085D34"/>
    <w:lvl w:ilvl="0" w:tplc="1076CD22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BE"/>
    <w:rsid w:val="0000526A"/>
    <w:rsid w:val="000573A9"/>
    <w:rsid w:val="00075B29"/>
    <w:rsid w:val="00085D22"/>
    <w:rsid w:val="00093AB0"/>
    <w:rsid w:val="000C5C77"/>
    <w:rsid w:val="000E3912"/>
    <w:rsid w:val="0010070F"/>
    <w:rsid w:val="0015112E"/>
    <w:rsid w:val="00151AA3"/>
    <w:rsid w:val="001552E7"/>
    <w:rsid w:val="001566B4"/>
    <w:rsid w:val="00187B0C"/>
    <w:rsid w:val="001A66B7"/>
    <w:rsid w:val="001A766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7CE2"/>
    <w:rsid w:val="00381E9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B16F8"/>
    <w:rsid w:val="006369EB"/>
    <w:rsid w:val="00637E73"/>
    <w:rsid w:val="00654971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26A3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350BE"/>
    <w:rsid w:val="00B66B81"/>
    <w:rsid w:val="00B71E6F"/>
    <w:rsid w:val="00B80612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151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259BE"/>
    <w:rsid w:val="00E365F1"/>
    <w:rsid w:val="00E62F48"/>
    <w:rsid w:val="00E831B3"/>
    <w:rsid w:val="00E95FBC"/>
    <w:rsid w:val="00EC5E63"/>
    <w:rsid w:val="00EE6BC0"/>
    <w:rsid w:val="00EE70CB"/>
    <w:rsid w:val="00F41CA2"/>
    <w:rsid w:val="00F443C0"/>
    <w:rsid w:val="00F62EFB"/>
    <w:rsid w:val="00F72674"/>
    <w:rsid w:val="00F939A4"/>
    <w:rsid w:val="00FA7B09"/>
    <w:rsid w:val="00FD5B51"/>
    <w:rsid w:val="00FE067E"/>
    <w:rsid w:val="00FE208F"/>
    <w:rsid w:val="00FE27C6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9544"/>
  <w15:chartTrackingRefBased/>
  <w15:docId w15:val="{67FD488B-63AB-48AA-9CD9-F33D0728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5B9E7F97F4FAEBE1BC2E8A797C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8799-C5EB-4B84-9881-944139A90079}"/>
      </w:docPartPr>
      <w:docPartBody>
        <w:p w:rsidR="00B37A59" w:rsidRDefault="00B37A59">
          <w:pPr>
            <w:pStyle w:val="2BB5B9E7F97F4FAEBE1BC2E8A797C319"/>
          </w:pPr>
          <w:r w:rsidRPr="00B844FE">
            <w:t>Prefix Text</w:t>
          </w:r>
        </w:p>
      </w:docPartBody>
    </w:docPart>
    <w:docPart>
      <w:docPartPr>
        <w:name w:val="C4342AF914A645EEA90F85B1788D6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36D8-6FFC-43D0-A900-57762BB5EB28}"/>
      </w:docPartPr>
      <w:docPartBody>
        <w:p w:rsidR="00B37A59" w:rsidRDefault="00B37A59">
          <w:pPr>
            <w:pStyle w:val="C4342AF914A645EEA90F85B1788D621A"/>
          </w:pPr>
          <w:r w:rsidRPr="00B844FE">
            <w:t>[Type here]</w:t>
          </w:r>
        </w:p>
      </w:docPartBody>
    </w:docPart>
    <w:docPart>
      <w:docPartPr>
        <w:name w:val="CD11528996FF4C9896D7E726C59FD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F816-8472-4709-939B-477693441789}"/>
      </w:docPartPr>
      <w:docPartBody>
        <w:p w:rsidR="00B37A59" w:rsidRDefault="00B37A59">
          <w:pPr>
            <w:pStyle w:val="CD11528996FF4C9896D7E726C59FD98A"/>
          </w:pPr>
          <w:r w:rsidRPr="00B844FE">
            <w:t>Number</w:t>
          </w:r>
        </w:p>
      </w:docPartBody>
    </w:docPart>
    <w:docPart>
      <w:docPartPr>
        <w:name w:val="C9B8C4AD0DBB462DA8DA048B84D7C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DBF4-72D2-419F-A311-24DDFFFB02AF}"/>
      </w:docPartPr>
      <w:docPartBody>
        <w:p w:rsidR="00B37A59" w:rsidRDefault="00B37A59">
          <w:pPr>
            <w:pStyle w:val="C9B8C4AD0DBB462DA8DA048B84D7CD76"/>
          </w:pPr>
          <w:r w:rsidRPr="00B844FE">
            <w:t>Enter Sponsors Here</w:t>
          </w:r>
        </w:p>
      </w:docPartBody>
    </w:docPart>
    <w:docPart>
      <w:docPartPr>
        <w:name w:val="EAADB6799B4749A0BEBC6D9264A49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76BFB-D0DF-419E-8340-FB4F62768193}"/>
      </w:docPartPr>
      <w:docPartBody>
        <w:p w:rsidR="00B37A59" w:rsidRDefault="00B37A59">
          <w:pPr>
            <w:pStyle w:val="EAADB6799B4749A0BEBC6D9264A49CE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59"/>
    <w:rsid w:val="00B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B5B9E7F97F4FAEBE1BC2E8A797C319">
    <w:name w:val="2BB5B9E7F97F4FAEBE1BC2E8A797C319"/>
  </w:style>
  <w:style w:type="paragraph" w:customStyle="1" w:styleId="C4342AF914A645EEA90F85B1788D621A">
    <w:name w:val="C4342AF914A645EEA90F85B1788D621A"/>
  </w:style>
  <w:style w:type="paragraph" w:customStyle="1" w:styleId="CD11528996FF4C9896D7E726C59FD98A">
    <w:name w:val="CD11528996FF4C9896D7E726C59FD98A"/>
  </w:style>
  <w:style w:type="paragraph" w:customStyle="1" w:styleId="C9B8C4AD0DBB462DA8DA048B84D7CD76">
    <w:name w:val="C9B8C4AD0DBB462DA8DA048B84D7CD7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ADB6799B4749A0BEBC6D9264A49CE6">
    <w:name w:val="EAADB6799B4749A0BEBC6D9264A49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Jocelyn Ellis</cp:lastModifiedBy>
  <cp:revision>8</cp:revision>
  <dcterms:created xsi:type="dcterms:W3CDTF">2022-11-14T00:04:00Z</dcterms:created>
  <dcterms:modified xsi:type="dcterms:W3CDTF">2023-01-17T20:44:00Z</dcterms:modified>
</cp:coreProperties>
</file>